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62" w:rsidRPr="00347CCA" w:rsidRDefault="009C7062" w:rsidP="00E85230">
      <w:pPr>
        <w:pStyle w:val="a3"/>
        <w:ind w:right="7920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9D5D" wp14:editId="7D3DA3A4">
                <wp:simplePos x="0" y="0"/>
                <wp:positionH relativeFrom="column">
                  <wp:posOffset>3523615</wp:posOffset>
                </wp:positionH>
                <wp:positionV relativeFrom="paragraph">
                  <wp:posOffset>274320</wp:posOffset>
                </wp:positionV>
                <wp:extent cx="2811145" cy="1419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r>
                              <w:t xml:space="preserve">Σπάτα: </w:t>
                            </w:r>
                            <w:r w:rsidR="005F7F00">
                              <w:t>02</w:t>
                            </w:r>
                            <w:r w:rsidR="00DD36EB">
                              <w:t>-</w:t>
                            </w:r>
                            <w:r w:rsidR="005F7F00">
                              <w:t>10</w:t>
                            </w:r>
                            <w:r w:rsidR="00DD36EB">
                              <w:t>-</w:t>
                            </w:r>
                            <w:r w:rsidR="0061474A">
                              <w:t>2025</w:t>
                            </w:r>
                          </w:p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proofErr w:type="spellStart"/>
                            <w:r>
                              <w:t>Αρ.Πρωτ</w:t>
                            </w:r>
                            <w:proofErr w:type="spellEnd"/>
                            <w:r>
                              <w:t>.</w:t>
                            </w:r>
                            <w:r w:rsidR="009E15B3">
                              <w:t>:</w:t>
                            </w:r>
                            <w:r w:rsidR="0061474A">
                              <w:t xml:space="preserve"> </w:t>
                            </w:r>
                            <w:r w:rsidR="00373ABA">
                              <w:t>65332</w:t>
                            </w:r>
                            <w:bookmarkStart w:id="0" w:name="_GoBack"/>
                            <w:bookmarkEnd w:id="0"/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</w:p>
                          <w:p w:rsidR="00E879E6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ΠΡΟΣ: </w:t>
                            </w:r>
                            <w:r>
                              <w:tab/>
                            </w:r>
                            <w:r w:rsidR="00E879E6">
                              <w:t>Δ/</w:t>
                            </w:r>
                            <w:proofErr w:type="spellStart"/>
                            <w:r w:rsidR="00E879E6">
                              <w:t>νση</w:t>
                            </w:r>
                            <w:proofErr w:type="spellEnd"/>
                            <w:r w:rsidR="00E879E6">
                              <w:t xml:space="preserve"> </w:t>
                            </w:r>
                            <w:proofErr w:type="spellStart"/>
                            <w:r w:rsidR="00E879E6">
                              <w:t>Προγρ</w:t>
                            </w:r>
                            <w:proofErr w:type="spellEnd"/>
                            <w:r w:rsidR="00E879E6">
                              <w:t>/</w:t>
                            </w:r>
                            <w:proofErr w:type="spellStart"/>
                            <w:r w:rsidR="00E879E6">
                              <w:t>σμο</w:t>
                            </w:r>
                            <w:r w:rsidR="00BA633D">
                              <w:t>ύ</w:t>
                            </w:r>
                            <w:proofErr w:type="spellEnd"/>
                            <w:r w:rsidR="00E879E6">
                              <w:t>,</w:t>
                            </w:r>
                            <w:r w:rsidR="00BA633D">
                              <w:t xml:space="preserve"> </w:t>
                            </w:r>
                            <w:r w:rsidR="00E879E6">
                              <w:t>Ανάπτυξης,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</w:t>
                            </w:r>
                            <w:proofErr w:type="spellStart"/>
                            <w:r>
                              <w:t>Πληρ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κής</w:t>
                            </w:r>
                            <w:proofErr w:type="spellEnd"/>
                            <w:r>
                              <w:t xml:space="preserve"> &amp; Διαφάνειας 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</w:t>
                            </w:r>
                          </w:p>
                          <w:p w:rsidR="009C7062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                                     Ενταύθα </w:t>
                            </w: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C9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45pt;margin-top:21.6pt;width:221.3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" stroked="f">
                <v:textbox>
                  <w:txbxContent>
                    <w:p w:rsidR="009C7062" w:rsidRDefault="009C7062" w:rsidP="009C7062">
                      <w:pPr>
                        <w:spacing w:after="80" w:line="240" w:lineRule="auto"/>
                      </w:pPr>
                      <w:r>
                        <w:t xml:space="preserve">Σπάτα: </w:t>
                      </w:r>
                      <w:r w:rsidR="005F7F00">
                        <w:t>02</w:t>
                      </w:r>
                      <w:r w:rsidR="00DD36EB">
                        <w:t>-</w:t>
                      </w:r>
                      <w:r w:rsidR="005F7F00">
                        <w:t>10</w:t>
                      </w:r>
                      <w:r w:rsidR="00DD36EB">
                        <w:t>-</w:t>
                      </w:r>
                      <w:r w:rsidR="0061474A">
                        <w:t>2025</w:t>
                      </w:r>
                    </w:p>
                    <w:p w:rsidR="009C7062" w:rsidRDefault="009C7062" w:rsidP="009C7062">
                      <w:pPr>
                        <w:spacing w:after="80" w:line="240" w:lineRule="auto"/>
                      </w:pPr>
                      <w:proofErr w:type="spellStart"/>
                      <w:r>
                        <w:t>Αρ.Πρωτ</w:t>
                      </w:r>
                      <w:proofErr w:type="spellEnd"/>
                      <w:r>
                        <w:t>.</w:t>
                      </w:r>
                      <w:r w:rsidR="009E15B3">
                        <w:t>:</w:t>
                      </w:r>
                      <w:r w:rsidR="0061474A">
                        <w:t xml:space="preserve"> </w:t>
                      </w:r>
                      <w:r w:rsidR="00373ABA">
                        <w:t>65332</w:t>
                      </w:r>
                      <w:bookmarkStart w:id="1" w:name="_GoBack"/>
                      <w:bookmarkEnd w:id="1"/>
                    </w:p>
                    <w:p w:rsidR="009C7062" w:rsidRDefault="009C7062" w:rsidP="009C7062">
                      <w:pPr>
                        <w:spacing w:after="0" w:line="240" w:lineRule="auto"/>
                        <w:ind w:left="720" w:hanging="720"/>
                      </w:pPr>
                    </w:p>
                    <w:p w:rsidR="00E879E6" w:rsidRDefault="009C7062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ΠΡΟΣ: </w:t>
                      </w:r>
                      <w:r>
                        <w:tab/>
                      </w:r>
                      <w:r w:rsidR="00E879E6">
                        <w:t>Δ/</w:t>
                      </w:r>
                      <w:proofErr w:type="spellStart"/>
                      <w:r w:rsidR="00E879E6">
                        <w:t>νση</w:t>
                      </w:r>
                      <w:proofErr w:type="spellEnd"/>
                      <w:r w:rsidR="00E879E6">
                        <w:t xml:space="preserve"> </w:t>
                      </w:r>
                      <w:proofErr w:type="spellStart"/>
                      <w:r w:rsidR="00E879E6">
                        <w:t>Προγρ</w:t>
                      </w:r>
                      <w:proofErr w:type="spellEnd"/>
                      <w:r w:rsidR="00E879E6">
                        <w:t>/</w:t>
                      </w:r>
                      <w:proofErr w:type="spellStart"/>
                      <w:r w:rsidR="00E879E6">
                        <w:t>σμο</w:t>
                      </w:r>
                      <w:r w:rsidR="00BA633D">
                        <w:t>ύ</w:t>
                      </w:r>
                      <w:proofErr w:type="spellEnd"/>
                      <w:r w:rsidR="00E879E6">
                        <w:t>,</w:t>
                      </w:r>
                      <w:r w:rsidR="00BA633D">
                        <w:t xml:space="preserve"> </w:t>
                      </w:r>
                      <w:r w:rsidR="00E879E6">
                        <w:t>Ανάπτυξης,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</w:t>
                      </w:r>
                      <w:proofErr w:type="spellStart"/>
                      <w:r>
                        <w:t>Πληρ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κής</w:t>
                      </w:r>
                      <w:proofErr w:type="spellEnd"/>
                      <w:r>
                        <w:t xml:space="preserve"> &amp; Διαφάνειας 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</w:t>
                      </w:r>
                    </w:p>
                    <w:p w:rsidR="009C7062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                                     Ενταύθα </w:t>
                      </w:r>
                    </w:p>
                    <w:p w:rsidR="009C7062" w:rsidRDefault="009C7062" w:rsidP="009C7062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Pr="00347CCA">
        <w:rPr>
          <w:rFonts w:ascii="Cambria" w:hAnsi="Cambria"/>
          <w:noProof/>
          <w:lang w:eastAsia="el-GR"/>
        </w:rPr>
        <w:drawing>
          <wp:inline distT="0" distB="0" distL="0" distR="0" wp14:anchorId="40BBC6E2" wp14:editId="7EC9B320">
            <wp:extent cx="542925" cy="542925"/>
            <wp:effectExtent l="0" t="0" r="9525" b="9525"/>
            <wp:docPr id="3" name="Εικόνα 3" descr="http://www.alfavita.gr/test_foto/img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alfavita.gr/test_foto/img1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ΕΛΛΗΝΙΚΗ ΔΗΜΟΚΡΑΤΙΑ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ΝΟΜΟΣ ΑΤΤΙΚΗΣ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b/>
          <w:sz w:val="24"/>
          <w:szCs w:val="24"/>
        </w:rPr>
      </w:pPr>
      <w:r w:rsidRPr="008E21F5">
        <w:rPr>
          <w:rFonts w:asciiTheme="minorHAnsi" w:hAnsiTheme="minorHAnsi" w:cstheme="minorHAnsi"/>
          <w:b/>
          <w:sz w:val="24"/>
          <w:szCs w:val="24"/>
        </w:rPr>
        <w:t>ΔΗΜΟΣ ΣΠΑΤΩΝ – ΑΡΤΕΜΙΔΟΣ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Δ/ΝΣΗ ΠΕΡΙΒΑΛΛΟΝΤΟΣ, ΠΡΑΣΙΝΟΥ &amp; ΠΟΛ. ΠΡΟΣΤΑΣΙΑΣ 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Τμήμα Περιβάλλοντος &amp; Πολιτικής Προστασίας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Δημάρχου Χρ.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Μπέκα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&amp;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Βασ.Παύλου</w:t>
      </w:r>
      <w:proofErr w:type="spellEnd"/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ΣΠΑΤΑ 19004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πλ.: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Κούμπης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Θ.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proofErr w:type="spellStart"/>
      <w:r w:rsidRPr="008E21F5">
        <w:rPr>
          <w:rFonts w:asciiTheme="minorHAnsi" w:hAnsiTheme="minorHAnsi" w:cstheme="minorHAnsi"/>
          <w:sz w:val="18"/>
          <w:szCs w:val="18"/>
        </w:rPr>
        <w:t>τηλ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.: 2132007300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  <w:lang w:val="en-US"/>
        </w:rPr>
        <w:t>e</w:t>
      </w:r>
      <w:r w:rsidRPr="008E21F5">
        <w:rPr>
          <w:rFonts w:asciiTheme="minorHAnsi" w:hAnsiTheme="minorHAnsi" w:cstheme="minorHAnsi"/>
          <w:sz w:val="18"/>
          <w:szCs w:val="18"/>
        </w:rPr>
        <w:t>-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mail</w:t>
      </w:r>
      <w:r w:rsidRPr="008E21F5">
        <w:rPr>
          <w:rFonts w:asciiTheme="minorHAnsi" w:hAnsiTheme="minorHAnsi" w:cstheme="minorHAnsi"/>
          <w:sz w:val="18"/>
          <w:szCs w:val="18"/>
        </w:rPr>
        <w:t>: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fkoumpis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@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spata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-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artemis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gr</w:t>
      </w:r>
    </w:p>
    <w:p w:rsidR="009C7062" w:rsidRPr="008E21F5" w:rsidRDefault="009C7062" w:rsidP="009C7062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</w:p>
    <w:p w:rsidR="009C7062" w:rsidRPr="008E21F5" w:rsidRDefault="009C7062" w:rsidP="009C7062">
      <w:pPr>
        <w:rPr>
          <w:rFonts w:cstheme="minorHAnsi"/>
        </w:rPr>
      </w:pPr>
    </w:p>
    <w:p w:rsidR="009C7062" w:rsidRPr="008E21F5" w:rsidRDefault="009C7062" w:rsidP="009C7062">
      <w:pPr>
        <w:ind w:left="798" w:hanging="798"/>
        <w:rPr>
          <w:rStyle w:val="apple-converted-space"/>
          <w:rFonts w:cstheme="minorHAnsi"/>
          <w:b/>
          <w:sz w:val="24"/>
          <w:szCs w:val="26"/>
          <w:shd w:val="clear" w:color="auto" w:fill="FFFFFF"/>
        </w:rPr>
      </w:pPr>
      <w:r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ΘΕΜΑ: </w:t>
      </w:r>
      <w:r w:rsidR="00AA016A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Ανάρτηση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</w:t>
      </w:r>
      <w:r w:rsidR="0061474A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Ανακοίνωσης 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στην ιστοσελίδα του Δήμου</w:t>
      </w:r>
    </w:p>
    <w:p w:rsidR="009C7062" w:rsidRDefault="009C7062" w:rsidP="00405506">
      <w:pPr>
        <w:ind w:left="709" w:hanging="709"/>
        <w:rPr>
          <w:rFonts w:cstheme="minorHAnsi"/>
        </w:rPr>
      </w:pPr>
      <w:r w:rsidRPr="008E21F5">
        <w:rPr>
          <w:rFonts w:cstheme="minorHAnsi"/>
        </w:rPr>
        <w:t xml:space="preserve">ΣΧΕΤ.: </w:t>
      </w:r>
      <w:r w:rsidR="00405506" w:rsidRPr="008E21F5">
        <w:rPr>
          <w:rFonts w:cstheme="minorHAnsi"/>
        </w:rPr>
        <w:tab/>
        <w:t xml:space="preserve">Το με αριθμό πρωτοκόλλου </w:t>
      </w:r>
      <w:r w:rsidR="008E21F5" w:rsidRPr="008E21F5">
        <w:rPr>
          <w:rFonts w:cstheme="minorHAnsi"/>
        </w:rPr>
        <w:t>Δήμου</w:t>
      </w:r>
      <w:r w:rsidR="005F7F00">
        <w:rPr>
          <w:rFonts w:cstheme="minorHAnsi"/>
        </w:rPr>
        <w:t xml:space="preserve"> 64172</w:t>
      </w:r>
      <w:r w:rsidR="0061474A">
        <w:rPr>
          <w:rFonts w:cstheme="minorHAnsi"/>
        </w:rPr>
        <w:t>/</w:t>
      </w:r>
      <w:r w:rsidR="005F7F00">
        <w:rPr>
          <w:rFonts w:cstheme="minorHAnsi"/>
        </w:rPr>
        <w:t>25-09-2025</w:t>
      </w:r>
      <w:r w:rsidR="009D258C" w:rsidRPr="008E21F5">
        <w:rPr>
          <w:rFonts w:cstheme="minorHAnsi"/>
        </w:rPr>
        <w:t xml:space="preserve"> έ</w:t>
      </w:r>
      <w:r w:rsidR="00405506" w:rsidRPr="008E21F5">
        <w:rPr>
          <w:rFonts w:cstheme="minorHAnsi"/>
        </w:rPr>
        <w:t xml:space="preserve">γγραφο της </w:t>
      </w:r>
      <w:r w:rsidR="009D258C" w:rsidRPr="008E21F5">
        <w:rPr>
          <w:rFonts w:cstheme="minorHAnsi"/>
        </w:rPr>
        <w:t xml:space="preserve">Περιφέρειας Αττικής </w:t>
      </w:r>
      <w:proofErr w:type="spellStart"/>
      <w:r w:rsidR="009D258C" w:rsidRPr="008E21F5">
        <w:rPr>
          <w:rFonts w:cstheme="minorHAnsi"/>
        </w:rPr>
        <w:t>Περ</w:t>
      </w:r>
      <w:r w:rsidR="00405506" w:rsidRPr="008E21F5">
        <w:rPr>
          <w:rFonts w:cstheme="minorHAnsi"/>
        </w:rPr>
        <w:t>ιφερ</w:t>
      </w:r>
      <w:proofErr w:type="spellEnd"/>
      <w:r w:rsidR="009D258C" w:rsidRPr="008E21F5">
        <w:rPr>
          <w:rFonts w:cstheme="minorHAnsi"/>
        </w:rPr>
        <w:t>.</w:t>
      </w:r>
      <w:r w:rsidR="00405506" w:rsidRPr="008E21F5">
        <w:rPr>
          <w:rFonts w:cstheme="minorHAnsi"/>
        </w:rPr>
        <w:t xml:space="preserve"> Ενότητας Ανατολικής Αττικής.</w:t>
      </w:r>
    </w:p>
    <w:p w:rsidR="008E21F5" w:rsidRPr="008E21F5" w:rsidRDefault="008E21F5" w:rsidP="00405506">
      <w:pPr>
        <w:ind w:left="709" w:hanging="709"/>
        <w:rPr>
          <w:rFonts w:cstheme="minorHAnsi"/>
        </w:rPr>
      </w:pPr>
    </w:p>
    <w:p w:rsidR="009C7062" w:rsidRPr="008E21F5" w:rsidRDefault="00B04CCE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Σας διαβιβάζουμε σχέδιο ανακοίνωσης για ενημέρωση πολιτών αναφορικά με την καταπολέμηση κουνουπιών:</w:t>
      </w:r>
    </w:p>
    <w:p w:rsidR="00B04CCE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«</w:t>
      </w:r>
      <w:r w:rsidR="00B04CCE" w:rsidRPr="008E21F5">
        <w:rPr>
          <w:rFonts w:cstheme="minorHAnsi"/>
          <w:i/>
        </w:rPr>
        <w:t xml:space="preserve">Ο Δήμος Σπάτων – Αρτέμιδος ενημερώνει ότι σύμφωνα με το με αριθμό πρωτοκόλλου </w:t>
      </w:r>
      <w:r w:rsidR="005F7F00">
        <w:rPr>
          <w:rFonts w:cstheme="minorHAnsi"/>
          <w:i/>
        </w:rPr>
        <w:t>1155773</w:t>
      </w:r>
      <w:r w:rsidR="000104BC" w:rsidRPr="000104BC">
        <w:rPr>
          <w:rFonts w:cstheme="minorHAnsi"/>
          <w:i/>
        </w:rPr>
        <w:t>/</w:t>
      </w:r>
      <w:r w:rsidR="005F7F00">
        <w:rPr>
          <w:rFonts w:cstheme="minorHAnsi"/>
          <w:i/>
        </w:rPr>
        <w:t>24-</w:t>
      </w:r>
      <w:r w:rsidR="000104BC" w:rsidRPr="000104BC">
        <w:rPr>
          <w:rFonts w:cstheme="minorHAnsi"/>
          <w:i/>
        </w:rPr>
        <w:t>0</w:t>
      </w:r>
      <w:r w:rsidR="005F7F00">
        <w:rPr>
          <w:rFonts w:cstheme="minorHAnsi"/>
          <w:i/>
        </w:rPr>
        <w:t>9</w:t>
      </w:r>
      <w:r w:rsidR="000104BC" w:rsidRPr="000104BC">
        <w:rPr>
          <w:rFonts w:cstheme="minorHAnsi"/>
          <w:i/>
        </w:rPr>
        <w:t xml:space="preserve">-2025 </w:t>
      </w:r>
      <w:r w:rsidR="00B04CCE" w:rsidRPr="008E21F5">
        <w:rPr>
          <w:rFonts w:cstheme="minorHAnsi"/>
          <w:i/>
        </w:rPr>
        <w:t xml:space="preserve">έγγραφο της Περιφερειακής Ενότητας Ανατολικής Αττικής την </w:t>
      </w:r>
      <w:r w:rsidR="006E006F" w:rsidRPr="006E006F">
        <w:rPr>
          <w:rFonts w:cstheme="minorHAnsi"/>
          <w:i/>
        </w:rPr>
        <w:t xml:space="preserve"> </w:t>
      </w:r>
      <w:r w:rsidR="00DD36EB">
        <w:rPr>
          <w:rFonts w:cstheme="minorHAnsi"/>
          <w:i/>
        </w:rPr>
        <w:t>ΠΑΡΑΣΚΕΥΗ</w:t>
      </w:r>
      <w:r w:rsidR="00BA633D">
        <w:rPr>
          <w:rFonts w:cstheme="minorHAnsi"/>
          <w:i/>
        </w:rPr>
        <w:t xml:space="preserve"> </w:t>
      </w:r>
      <w:r w:rsidR="00DD36EB">
        <w:rPr>
          <w:rFonts w:cstheme="minorHAnsi"/>
          <w:i/>
        </w:rPr>
        <w:t>0</w:t>
      </w:r>
      <w:r w:rsidR="005F7F00">
        <w:rPr>
          <w:rFonts w:cstheme="minorHAnsi"/>
          <w:i/>
        </w:rPr>
        <w:t>3</w:t>
      </w:r>
      <w:r w:rsidR="00DD36EB">
        <w:rPr>
          <w:rFonts w:cstheme="minorHAnsi"/>
          <w:i/>
        </w:rPr>
        <w:t>-</w:t>
      </w:r>
      <w:r w:rsidR="005F7F00">
        <w:rPr>
          <w:rFonts w:cstheme="minorHAnsi"/>
          <w:i/>
        </w:rPr>
        <w:t>1</w:t>
      </w:r>
      <w:r w:rsidR="00DD36EB">
        <w:rPr>
          <w:rFonts w:cstheme="minorHAnsi"/>
          <w:i/>
        </w:rPr>
        <w:t>0</w:t>
      </w:r>
      <w:r w:rsidR="00B04CCE" w:rsidRPr="008E21F5">
        <w:rPr>
          <w:rFonts w:cstheme="minorHAnsi"/>
          <w:i/>
        </w:rPr>
        <w:t>-202</w:t>
      </w:r>
      <w:r w:rsidR="0061474A">
        <w:rPr>
          <w:rFonts w:cstheme="minorHAnsi"/>
          <w:i/>
        </w:rPr>
        <w:t>5</w:t>
      </w:r>
      <w:r w:rsidR="00B04CCE" w:rsidRPr="008E21F5">
        <w:rPr>
          <w:rFonts w:cstheme="minorHAnsi"/>
          <w:i/>
        </w:rPr>
        <w:t xml:space="preserve"> θα πραγματοποιηθ</w:t>
      </w:r>
      <w:r w:rsidRPr="008E21F5">
        <w:rPr>
          <w:rFonts w:cstheme="minorHAnsi"/>
          <w:i/>
        </w:rPr>
        <w:t>ούν εργασίες καταπολέμησης κουνουπιών</w:t>
      </w:r>
      <w:r w:rsidR="0061474A">
        <w:rPr>
          <w:rFonts w:cstheme="minorHAnsi"/>
          <w:i/>
        </w:rPr>
        <w:t xml:space="preserve">  </w:t>
      </w:r>
      <w:r w:rsidRPr="008E21F5">
        <w:rPr>
          <w:rFonts w:cstheme="minorHAnsi"/>
          <w:i/>
        </w:rPr>
        <w:t xml:space="preserve"> </w:t>
      </w:r>
      <w:r w:rsidR="005F7F00">
        <w:rPr>
          <w:rFonts w:cstheme="minorHAnsi"/>
          <w:i/>
        </w:rPr>
        <w:t>20</w:t>
      </w:r>
      <w:r w:rsidR="009D258C" w:rsidRPr="008E21F5">
        <w:rPr>
          <w:rFonts w:cstheme="minorHAnsi"/>
          <w:i/>
          <w:vertAlign w:val="superscript"/>
        </w:rPr>
        <w:t>ος</w:t>
      </w:r>
      <w:r w:rsidR="009D258C" w:rsidRPr="008E21F5">
        <w:rPr>
          <w:rFonts w:cstheme="minorHAnsi"/>
          <w:i/>
        </w:rPr>
        <w:t xml:space="preserve"> Κύκλος Περιφοράς</w:t>
      </w:r>
      <w:r w:rsidR="0061474A">
        <w:rPr>
          <w:rFonts w:cstheme="minorHAnsi"/>
          <w:i/>
        </w:rPr>
        <w:t xml:space="preserve"> Επίγειων Εφαρμογών</w:t>
      </w:r>
      <w:r w:rsidR="00E85230">
        <w:rPr>
          <w:rFonts w:cstheme="minorHAnsi"/>
          <w:i/>
        </w:rPr>
        <w:t>-</w:t>
      </w:r>
      <w:proofErr w:type="spellStart"/>
      <w:r w:rsidR="00E85230">
        <w:rPr>
          <w:rFonts w:cstheme="minorHAnsi"/>
          <w:i/>
        </w:rPr>
        <w:t>προνυμφοκτονίες</w:t>
      </w:r>
      <w:proofErr w:type="spellEnd"/>
      <w:r w:rsidR="00E85230">
        <w:rPr>
          <w:rFonts w:cstheme="minorHAnsi"/>
          <w:i/>
        </w:rPr>
        <w:t xml:space="preserve"> </w:t>
      </w:r>
      <w:r w:rsidR="009D258C" w:rsidRPr="008E21F5">
        <w:rPr>
          <w:rFonts w:cstheme="minorHAnsi"/>
          <w:i/>
        </w:rPr>
        <w:t xml:space="preserve">) </w:t>
      </w:r>
      <w:r w:rsidRPr="008E21F5">
        <w:rPr>
          <w:rFonts w:cstheme="minorHAnsi"/>
          <w:i/>
        </w:rPr>
        <w:t>στην Αλυκή (Λίμνη) στη ΔΕ Αρτέμιδος</w:t>
      </w:r>
      <w:r w:rsidR="009D258C" w:rsidRPr="008E21F5">
        <w:rPr>
          <w:rFonts w:cstheme="minorHAnsi"/>
          <w:i/>
        </w:rPr>
        <w:t xml:space="preserve"> </w:t>
      </w:r>
      <w:r w:rsidRPr="008E21F5">
        <w:rPr>
          <w:rFonts w:cstheme="minorHAnsi"/>
          <w:i/>
        </w:rPr>
        <w:t>»</w:t>
      </w:r>
      <w:r w:rsidR="00A53DAA">
        <w:rPr>
          <w:rFonts w:cstheme="minorHAnsi"/>
          <w:i/>
        </w:rPr>
        <w:t>.</w:t>
      </w:r>
      <w:r w:rsidR="00B74C91">
        <w:rPr>
          <w:rFonts w:cstheme="minorHAnsi"/>
          <w:i/>
        </w:rPr>
        <w:t>`</w:t>
      </w:r>
    </w:p>
    <w:p w:rsidR="00405506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Παρακαλούμε για τη</w:t>
      </w:r>
      <w:r w:rsidR="008E21F5" w:rsidRPr="008E21F5">
        <w:rPr>
          <w:rFonts w:cstheme="minorHAnsi"/>
        </w:rPr>
        <w:t xml:space="preserve">ν άμεση </w:t>
      </w:r>
      <w:r w:rsidRPr="008E21F5">
        <w:rPr>
          <w:rFonts w:cstheme="minorHAnsi"/>
        </w:rPr>
        <w:t xml:space="preserve">κοινοποίηση της ανακοίνωσης στην ιστοσελίδα του Δήμου </w:t>
      </w:r>
      <w:r w:rsidR="001B6FEE" w:rsidRPr="008E21F5">
        <w:rPr>
          <w:rFonts w:cstheme="minorHAnsi"/>
        </w:rPr>
        <w:t xml:space="preserve">για την ενημέρωση του κοινού. </w:t>
      </w:r>
    </w:p>
    <w:tbl>
      <w:tblPr>
        <w:tblW w:w="9322" w:type="dxa"/>
        <w:tblInd w:w="-108" w:type="dxa"/>
        <w:tblLook w:val="04A0" w:firstRow="1" w:lastRow="0" w:firstColumn="1" w:lastColumn="0" w:noHBand="0" w:noVBand="1"/>
      </w:tblPr>
      <w:tblGrid>
        <w:gridCol w:w="4786"/>
        <w:gridCol w:w="567"/>
        <w:gridCol w:w="3969"/>
      </w:tblGrid>
      <w:tr w:rsidR="00405506" w:rsidRPr="008E21F5" w:rsidTr="00F442D6">
        <w:tc>
          <w:tcPr>
            <w:tcW w:w="4786" w:type="dxa"/>
          </w:tcPr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8E21F5">
              <w:rPr>
                <w:rFonts w:cstheme="minorHAnsi"/>
                <w:b/>
                <w:sz w:val="18"/>
                <w:szCs w:val="18"/>
                <w:u w:val="single"/>
              </w:rPr>
              <w:t>ΕΣΩΤ. ΔΙΑΝΟΜΗ: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Γ.Γραμματέα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Δήμου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Αντιδημάρχου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Πουλ</w:t>
            </w:r>
            <w:r w:rsidR="008E21F5" w:rsidRPr="008E21F5">
              <w:rPr>
                <w:rFonts w:cstheme="minorHAnsi"/>
                <w:sz w:val="18"/>
                <w:szCs w:val="18"/>
              </w:rPr>
              <w:t>ά</w:t>
            </w:r>
            <w:r w:rsidRPr="008E21F5">
              <w:rPr>
                <w:rFonts w:cstheme="minorHAnsi"/>
                <w:sz w:val="18"/>
                <w:szCs w:val="18"/>
              </w:rPr>
              <w:t>κη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Πέτρου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/ντος, Πρασίνου 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</w:p>
          <w:p w:rsidR="00405506" w:rsidRPr="008E21F5" w:rsidRDefault="00405506" w:rsidP="00F442D6">
            <w:pPr>
              <w:ind w:left="495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 xml:space="preserve">(φ.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αλλ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φίας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)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60"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Τμ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.</w:t>
            </w:r>
            <w:r w:rsidRPr="008E21F5">
              <w:rPr>
                <w:rFonts w:cstheme="minorHAnsi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405506" w:rsidRPr="008E21F5" w:rsidRDefault="00405506" w:rsidP="00F442D6">
            <w:pPr>
              <w:spacing w:after="120"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Η Προϊσταμένη  Δ/</w:t>
            </w:r>
            <w:proofErr w:type="spellStart"/>
            <w:r w:rsidRPr="008E21F5">
              <w:rPr>
                <w:rFonts w:cstheme="minorHAnsi"/>
                <w:b/>
              </w:rPr>
              <w:t>νσης</w:t>
            </w:r>
            <w:proofErr w:type="spellEnd"/>
            <w:r w:rsidRPr="008E21F5">
              <w:rPr>
                <w:rFonts w:cstheme="minorHAnsi"/>
                <w:b/>
              </w:rPr>
              <w:t xml:space="preserve"> </w:t>
            </w:r>
            <w:proofErr w:type="spellStart"/>
            <w:r w:rsidRPr="008E21F5">
              <w:rPr>
                <w:rFonts w:cstheme="minorHAnsi"/>
                <w:b/>
              </w:rPr>
              <w:t>Περιβ</w:t>
            </w:r>
            <w:proofErr w:type="spellEnd"/>
            <w:r w:rsidRPr="008E21F5">
              <w:rPr>
                <w:rFonts w:cstheme="minorHAnsi"/>
                <w:b/>
              </w:rPr>
              <w:t>/ντος, Πρασίνου &amp; Πολιτικής Προστασίας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ΑΓΓΕΛΟΥ ΒΑΣΙΛΙΚΗ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b/>
                <w:sz w:val="18"/>
                <w:szCs w:val="18"/>
              </w:rPr>
              <w:t>ΠΕ ΔΙΟΙΚ-ΟΙΚ/ΚΟΥ/Α΄</w:t>
            </w:r>
          </w:p>
        </w:tc>
      </w:tr>
    </w:tbl>
    <w:p w:rsidR="00405506" w:rsidRDefault="00405506" w:rsidP="00B04CCE">
      <w:pPr>
        <w:jc w:val="both"/>
        <w:rPr>
          <w:rFonts w:ascii="Cambria" w:hAnsi="Cambria"/>
        </w:rPr>
      </w:pPr>
    </w:p>
    <w:p w:rsidR="00405506" w:rsidRDefault="00405506" w:rsidP="00B04CCE">
      <w:pPr>
        <w:jc w:val="both"/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2B75DC" w:rsidRPr="009C7062" w:rsidRDefault="002B75DC">
      <w:pPr>
        <w:rPr>
          <w:rFonts w:ascii="Cambria" w:hAnsi="Cambria"/>
        </w:rPr>
      </w:pPr>
    </w:p>
    <w:sectPr w:rsidR="002B75DC" w:rsidRPr="009C7062" w:rsidSect="0083717F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DB"/>
    <w:multiLevelType w:val="hybridMultilevel"/>
    <w:tmpl w:val="9E640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A54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4E1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02D"/>
    <w:multiLevelType w:val="hybridMultilevel"/>
    <w:tmpl w:val="E90E3B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33B56"/>
    <w:multiLevelType w:val="hybridMultilevel"/>
    <w:tmpl w:val="4114E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100"/>
    <w:multiLevelType w:val="hybridMultilevel"/>
    <w:tmpl w:val="21DA10F6"/>
    <w:lvl w:ilvl="0" w:tplc="14403C60">
      <w:start w:val="1"/>
      <w:numFmt w:val="decimal"/>
      <w:lvlText w:val="%1)"/>
      <w:lvlJc w:val="left"/>
      <w:pPr>
        <w:ind w:left="495" w:hanging="360"/>
      </w:pPr>
      <w:rPr>
        <w:rFonts w:ascii="Arial" w:eastAsia="Lucida Sans Unicode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CE"/>
    <w:rsid w:val="000104BC"/>
    <w:rsid w:val="000332D4"/>
    <w:rsid w:val="001B6FEE"/>
    <w:rsid w:val="002A4F89"/>
    <w:rsid w:val="002B75DC"/>
    <w:rsid w:val="00317414"/>
    <w:rsid w:val="00373ABA"/>
    <w:rsid w:val="00405506"/>
    <w:rsid w:val="005B4858"/>
    <w:rsid w:val="005F7F00"/>
    <w:rsid w:val="0061474A"/>
    <w:rsid w:val="006E006F"/>
    <w:rsid w:val="0078741F"/>
    <w:rsid w:val="008E21F5"/>
    <w:rsid w:val="008E70D0"/>
    <w:rsid w:val="009C7062"/>
    <w:rsid w:val="009D258C"/>
    <w:rsid w:val="009E15B3"/>
    <w:rsid w:val="00A53DAA"/>
    <w:rsid w:val="00AA016A"/>
    <w:rsid w:val="00B04CCE"/>
    <w:rsid w:val="00B339C3"/>
    <w:rsid w:val="00B74C91"/>
    <w:rsid w:val="00BA633D"/>
    <w:rsid w:val="00CD7C6D"/>
    <w:rsid w:val="00DA2E2B"/>
    <w:rsid w:val="00DD36EB"/>
    <w:rsid w:val="00E85230"/>
    <w:rsid w:val="00E879E6"/>
    <w:rsid w:val="00F53294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A3C7"/>
  <w15:chartTrackingRefBased/>
  <w15:docId w15:val="{42CB91D8-7CB1-43F2-BEC7-5BB41FB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062"/>
    <w:rPr>
      <w:rFonts w:cs="Times New Roman"/>
    </w:rPr>
  </w:style>
  <w:style w:type="paragraph" w:styleId="a3">
    <w:name w:val="header"/>
    <w:basedOn w:val="a"/>
    <w:link w:val="Char"/>
    <w:semiHidden/>
    <w:rsid w:val="009C70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semiHidden/>
    <w:rsid w:val="009C7062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F5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3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40\Documents\&#928;&#961;&#959;&#963;&#945;&#961;&#956;&#959;&#963;&#956;&#941;&#957;&#945;%20&#960;&#961;&#972;&#964;&#965;&#960;&#945;%20&#964;&#959;&#965;%20Office\&#917;&#963;&#969;&#964;&#949;&#961;&#953;&#954;&#97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Εσωτερικό.dotx</Template>
  <TotalTime>1484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ΘΕΟΦΑΝΗΣ ΚΟΥΜΠΗΣ</dc:creator>
  <cp:keywords/>
  <dc:description/>
  <cp:lastModifiedBy>Β.  ΑΓΓΕΛΟΥ</cp:lastModifiedBy>
  <cp:revision>3</cp:revision>
  <cp:lastPrinted>2025-10-01T06:40:00Z</cp:lastPrinted>
  <dcterms:created xsi:type="dcterms:W3CDTF">2025-10-01T06:40:00Z</dcterms:created>
  <dcterms:modified xsi:type="dcterms:W3CDTF">2025-10-02T08:04:00Z</dcterms:modified>
</cp:coreProperties>
</file>